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73" w:rsidRDefault="00002C73" w:rsidP="00002C73">
      <w:pPr>
        <w:pStyle w:val="Rubrik1"/>
        <w:tabs>
          <w:tab w:val="right" w:pos="9720"/>
        </w:tabs>
      </w:pPr>
      <w:r>
        <w:tab/>
      </w:r>
      <w:r w:rsidR="00E065D1">
        <w:t xml:space="preserve">Ansökan </w:t>
      </w:r>
      <w:r w:rsidR="00C77605">
        <w:t>att erhålla</w:t>
      </w:r>
      <w:r w:rsidR="00E065D1">
        <w:t xml:space="preserve"> tillträde till Hammarby pumpstation</w:t>
      </w:r>
    </w:p>
    <w:p w:rsidR="009C4ED1" w:rsidRDefault="009C4ED1" w:rsidP="009C4ED1"/>
    <w:p w:rsidR="00F52554" w:rsidRDefault="00F52554" w:rsidP="009C4ED1"/>
    <w:tbl>
      <w:tblPr>
        <w:tblStyle w:val="Tabellrutnt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419"/>
        <w:gridCol w:w="2658"/>
        <w:gridCol w:w="2659"/>
        <w:gridCol w:w="2206"/>
      </w:tblGrid>
      <w:tr w:rsidR="00A8341D" w:rsidTr="00D977E6">
        <w:trPr>
          <w:trHeight w:val="510"/>
        </w:trPr>
        <w:tc>
          <w:tcPr>
            <w:tcW w:w="2217" w:type="dxa"/>
            <w:gridSpan w:val="2"/>
          </w:tcPr>
          <w:p w:rsidR="00A8341D" w:rsidRDefault="00A8341D" w:rsidP="00A8341D">
            <w:pPr>
              <w:pStyle w:val="Ledtext"/>
            </w:pPr>
            <w:r>
              <w:t>Kundnummer</w:t>
            </w:r>
          </w:p>
          <w:p w:rsidR="00F52554" w:rsidRDefault="00A8341D" w:rsidP="00A8341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  <w:tc>
          <w:tcPr>
            <w:tcW w:w="5317" w:type="dxa"/>
            <w:gridSpan w:val="2"/>
          </w:tcPr>
          <w:p w:rsidR="00A8341D" w:rsidRDefault="00A8341D" w:rsidP="00A8341D">
            <w:pPr>
              <w:pStyle w:val="Ledtext"/>
            </w:pPr>
            <w:r>
              <w:t>Fartygsnamn</w:t>
            </w:r>
          </w:p>
          <w:p w:rsidR="00F52554" w:rsidRDefault="00A8341D" w:rsidP="00A8341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:rsidR="00A8341D" w:rsidRDefault="00A8341D" w:rsidP="00A8341D">
            <w:pPr>
              <w:pStyle w:val="Ledtext"/>
            </w:pPr>
            <w:r w:rsidRPr="00F52554">
              <w:t>Signal</w:t>
            </w:r>
          </w:p>
          <w:p w:rsidR="00A8341D" w:rsidRDefault="00A8341D" w:rsidP="00A8341D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2C73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40" w:type="dxa"/>
            <w:gridSpan w:val="5"/>
            <w:shd w:val="clear" w:color="auto" w:fill="BADCFA"/>
          </w:tcPr>
          <w:p w:rsidR="00002C73" w:rsidRPr="003C7E95" w:rsidRDefault="00627548" w:rsidP="006934E1">
            <w:pPr>
              <w:pStyle w:val="Rubrik2"/>
              <w:outlineLvl w:val="1"/>
            </w:pPr>
            <w:r>
              <w:t>Företagsuppgifter</w:t>
            </w:r>
          </w:p>
        </w:tc>
      </w:tr>
      <w:tr w:rsidR="00627548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875" w:type="dxa"/>
            <w:gridSpan w:val="3"/>
          </w:tcPr>
          <w:p w:rsidR="00627548" w:rsidRPr="003C7E95" w:rsidRDefault="00F52554" w:rsidP="006934E1">
            <w:pPr>
              <w:pStyle w:val="Ledtext"/>
            </w:pPr>
            <w:r>
              <w:t xml:space="preserve">Namn </w:t>
            </w:r>
          </w:p>
          <w:p w:rsidR="00627548" w:rsidRPr="003C7E95" w:rsidRDefault="00627548" w:rsidP="006934E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5" w:type="dxa"/>
            <w:gridSpan w:val="2"/>
          </w:tcPr>
          <w:p w:rsidR="00627548" w:rsidRDefault="00627548" w:rsidP="00627548">
            <w:pPr>
              <w:pStyle w:val="Ledtext"/>
            </w:pPr>
            <w:r>
              <w:t>Organisationsnr</w:t>
            </w:r>
          </w:p>
          <w:p w:rsidR="00627548" w:rsidRPr="00627548" w:rsidRDefault="00627548" w:rsidP="0062754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548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875" w:type="dxa"/>
            <w:gridSpan w:val="3"/>
          </w:tcPr>
          <w:p w:rsidR="00627548" w:rsidRDefault="00627548" w:rsidP="00627548">
            <w:pPr>
              <w:pStyle w:val="Ledtext"/>
            </w:pPr>
            <w:r>
              <w:t>Postadress</w:t>
            </w:r>
          </w:p>
          <w:p w:rsidR="00627548" w:rsidRDefault="00627548" w:rsidP="0062754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5" w:type="dxa"/>
            <w:gridSpan w:val="2"/>
          </w:tcPr>
          <w:p w:rsidR="00E226AD" w:rsidRDefault="00E226AD" w:rsidP="00E226AD">
            <w:pPr>
              <w:pStyle w:val="Ledtext"/>
            </w:pPr>
            <w:r>
              <w:t>Telefonnr</w:t>
            </w:r>
          </w:p>
          <w:p w:rsidR="00627548" w:rsidRPr="00627548" w:rsidRDefault="00E226AD" w:rsidP="00E226A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6AD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798" w:type="dxa"/>
          </w:tcPr>
          <w:p w:rsidR="00E226AD" w:rsidRDefault="00E226AD" w:rsidP="00E226AD">
            <w:pPr>
              <w:pStyle w:val="Ledtext"/>
            </w:pPr>
            <w:r>
              <w:t>Postnummer</w:t>
            </w:r>
          </w:p>
          <w:p w:rsidR="00E226AD" w:rsidRPr="00E226AD" w:rsidRDefault="00E226AD" w:rsidP="00E226A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7" w:type="dxa"/>
            <w:gridSpan w:val="2"/>
          </w:tcPr>
          <w:p w:rsidR="00E226AD" w:rsidRDefault="00E226AD" w:rsidP="00E226AD">
            <w:pPr>
              <w:pStyle w:val="Ledtext"/>
            </w:pPr>
            <w:r>
              <w:t>Ort</w:t>
            </w:r>
          </w:p>
          <w:p w:rsidR="00E226AD" w:rsidRPr="00E226AD" w:rsidRDefault="00E226AD" w:rsidP="00E226A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5" w:type="dxa"/>
            <w:gridSpan w:val="2"/>
          </w:tcPr>
          <w:p w:rsidR="00E226AD" w:rsidRDefault="00E226AD" w:rsidP="00E226AD">
            <w:pPr>
              <w:pStyle w:val="Ledtext"/>
            </w:pPr>
            <w:r>
              <w:t>E-postadress</w:t>
            </w:r>
          </w:p>
          <w:p w:rsidR="00E226AD" w:rsidRDefault="00E226AD" w:rsidP="00E226A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C73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40" w:type="dxa"/>
            <w:gridSpan w:val="5"/>
            <w:shd w:val="clear" w:color="auto" w:fill="BADCFA"/>
          </w:tcPr>
          <w:p w:rsidR="00002C73" w:rsidRPr="003C7E95" w:rsidRDefault="00627548" w:rsidP="006934E1">
            <w:pPr>
              <w:pStyle w:val="Rubrik2"/>
              <w:outlineLvl w:val="1"/>
            </w:pPr>
            <w:r>
              <w:t>Kontaktperson</w:t>
            </w:r>
          </w:p>
        </w:tc>
      </w:tr>
      <w:tr w:rsidR="00627548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4875" w:type="dxa"/>
            <w:gridSpan w:val="3"/>
          </w:tcPr>
          <w:p w:rsidR="00627548" w:rsidRDefault="00627548" w:rsidP="00627548">
            <w:pPr>
              <w:pStyle w:val="Ledtext"/>
            </w:pPr>
            <w:r>
              <w:t>Förnamn</w:t>
            </w:r>
          </w:p>
          <w:p w:rsidR="00C816C9" w:rsidRPr="00C816C9" w:rsidRDefault="00C816C9" w:rsidP="00C816C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5" w:type="dxa"/>
            <w:gridSpan w:val="2"/>
          </w:tcPr>
          <w:p w:rsidR="00627548" w:rsidRDefault="00627548" w:rsidP="00627548">
            <w:pPr>
              <w:pStyle w:val="Ledtext"/>
            </w:pPr>
            <w:r>
              <w:t>Efternamn</w:t>
            </w:r>
          </w:p>
          <w:p w:rsidR="00C816C9" w:rsidRPr="00C816C9" w:rsidRDefault="00C816C9" w:rsidP="00C816C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6AD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4875" w:type="dxa"/>
            <w:gridSpan w:val="3"/>
          </w:tcPr>
          <w:p w:rsidR="00E226AD" w:rsidRDefault="00E226AD" w:rsidP="00627548">
            <w:pPr>
              <w:pStyle w:val="Ledtext"/>
            </w:pPr>
            <w:r>
              <w:t>Personnummer</w:t>
            </w:r>
          </w:p>
          <w:p w:rsidR="00E226AD" w:rsidRPr="00E226AD" w:rsidRDefault="00E226AD" w:rsidP="00E226A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5" w:type="dxa"/>
            <w:gridSpan w:val="2"/>
          </w:tcPr>
          <w:p w:rsidR="00E226AD" w:rsidRDefault="00A8341D" w:rsidP="00627548">
            <w:pPr>
              <w:pStyle w:val="Ledtext"/>
            </w:pPr>
            <w:r>
              <w:t>Telefonn</w:t>
            </w:r>
            <w:r w:rsidR="00E226AD">
              <w:t>r</w:t>
            </w:r>
          </w:p>
          <w:p w:rsidR="00E226AD" w:rsidRPr="00E226AD" w:rsidRDefault="00E226AD" w:rsidP="00E226A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548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4875" w:type="dxa"/>
            <w:gridSpan w:val="3"/>
          </w:tcPr>
          <w:p w:rsidR="00627548" w:rsidRDefault="00F52554" w:rsidP="00627548">
            <w:pPr>
              <w:pStyle w:val="Ledtext"/>
            </w:pPr>
            <w:r>
              <w:t>Relation till fartyget</w:t>
            </w:r>
          </w:p>
          <w:p w:rsidR="00C816C9" w:rsidRPr="00C816C9" w:rsidRDefault="00C816C9" w:rsidP="00C816C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5" w:type="dxa"/>
            <w:gridSpan w:val="2"/>
          </w:tcPr>
          <w:p w:rsidR="00627548" w:rsidRDefault="00A8341D" w:rsidP="00627548">
            <w:pPr>
              <w:pStyle w:val="Ledtext"/>
            </w:pPr>
            <w:r>
              <w:t>E-postadress</w:t>
            </w:r>
          </w:p>
          <w:p w:rsidR="00C816C9" w:rsidRPr="00C816C9" w:rsidRDefault="00C816C9" w:rsidP="00C816C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77E6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9740" w:type="dxa"/>
            <w:gridSpan w:val="5"/>
            <w:vAlign w:val="center"/>
          </w:tcPr>
          <w:p w:rsidR="00D977E6" w:rsidRDefault="00D977E6" w:rsidP="00D977E6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" w:name="Kryss2"/>
            <w:r>
              <w:instrText xml:space="preserve">FORMCHECKBOX </w:instrText>
            </w:r>
            <w:r w:rsidR="000C1257">
              <w:fldChar w:fldCharType="separate"/>
            </w:r>
            <w:r>
              <w:fldChar w:fldCharType="end"/>
            </w:r>
            <w:bookmarkEnd w:id="1"/>
            <w:r>
              <w:t xml:space="preserve"> Jag har läst och förstått den information och de villkor som för nyttjande av Hammarby pumpstation utgiven av Stockholms Hamnar.</w:t>
            </w:r>
          </w:p>
        </w:tc>
      </w:tr>
      <w:tr w:rsidR="00D977E6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9740" w:type="dxa"/>
            <w:gridSpan w:val="5"/>
            <w:vAlign w:val="center"/>
          </w:tcPr>
          <w:p w:rsidR="00D977E6" w:rsidRDefault="00D977E6" w:rsidP="00D977E6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>
              <w:instrText xml:space="preserve"> FORMCHECKBOX </w:instrText>
            </w:r>
            <w:r w:rsidR="000C1257">
              <w:fldChar w:fldCharType="separate"/>
            </w:r>
            <w:r>
              <w:fldChar w:fldCharType="end"/>
            </w:r>
            <w:bookmarkEnd w:id="2"/>
            <w:r>
              <w:t xml:space="preserve"> Jag accepterar att Stockholms Hamnar hanterar mina personuppgifter enligt GDPR.</w:t>
            </w:r>
          </w:p>
        </w:tc>
      </w:tr>
      <w:tr w:rsidR="00A8341D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40" w:type="dxa"/>
            <w:gridSpan w:val="5"/>
            <w:shd w:val="clear" w:color="auto" w:fill="BADCFA"/>
          </w:tcPr>
          <w:p w:rsidR="00A8341D" w:rsidRPr="003C7E95" w:rsidRDefault="00A8341D" w:rsidP="005D01F7">
            <w:pPr>
              <w:pStyle w:val="Rubrik2"/>
              <w:outlineLvl w:val="1"/>
            </w:pPr>
            <w:r>
              <w:t>Underskrift</w:t>
            </w:r>
          </w:p>
        </w:tc>
      </w:tr>
      <w:tr w:rsidR="00A8341D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4875" w:type="dxa"/>
            <w:gridSpan w:val="3"/>
          </w:tcPr>
          <w:p w:rsidR="00A8341D" w:rsidRDefault="00A8341D" w:rsidP="005D01F7">
            <w:pPr>
              <w:pStyle w:val="Ledtext"/>
            </w:pPr>
            <w:r>
              <w:t>Ort och datum</w:t>
            </w:r>
          </w:p>
          <w:p w:rsidR="00A8341D" w:rsidRPr="00C816C9" w:rsidRDefault="00A8341D" w:rsidP="005D01F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5" w:type="dxa"/>
            <w:gridSpan w:val="2"/>
            <w:vMerge w:val="restart"/>
            <w:tcBorders>
              <w:right w:val="nil"/>
            </w:tcBorders>
          </w:tcPr>
          <w:p w:rsidR="00A8341D" w:rsidRPr="00C816C9" w:rsidRDefault="00A8341D" w:rsidP="005D01F7"/>
        </w:tc>
      </w:tr>
      <w:tr w:rsidR="00A8341D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4875" w:type="dxa"/>
            <w:gridSpan w:val="3"/>
          </w:tcPr>
          <w:p w:rsidR="00A8341D" w:rsidRDefault="00A8341D" w:rsidP="00627548">
            <w:pPr>
              <w:pStyle w:val="Ledtext"/>
            </w:pPr>
            <w:r>
              <w:t>Underskrift</w:t>
            </w:r>
          </w:p>
          <w:p w:rsidR="00A8341D" w:rsidRPr="00A8341D" w:rsidRDefault="00A8341D" w:rsidP="00A8341D"/>
        </w:tc>
        <w:tc>
          <w:tcPr>
            <w:tcW w:w="4865" w:type="dxa"/>
            <w:gridSpan w:val="2"/>
            <w:vMerge/>
            <w:tcBorders>
              <w:right w:val="nil"/>
            </w:tcBorders>
          </w:tcPr>
          <w:p w:rsidR="00A8341D" w:rsidRDefault="00A8341D" w:rsidP="00627548">
            <w:pPr>
              <w:pStyle w:val="Ledtext"/>
            </w:pPr>
          </w:p>
        </w:tc>
      </w:tr>
      <w:tr w:rsidR="00A8341D" w:rsidRPr="003C7E95" w:rsidTr="00D977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4875" w:type="dxa"/>
            <w:gridSpan w:val="3"/>
          </w:tcPr>
          <w:p w:rsidR="00A8341D" w:rsidRDefault="00A8341D" w:rsidP="00627548">
            <w:pPr>
              <w:pStyle w:val="Ledtext"/>
            </w:pPr>
            <w:r>
              <w:t>Namnförtydligande</w:t>
            </w:r>
          </w:p>
          <w:p w:rsidR="00A8341D" w:rsidRPr="00A8341D" w:rsidRDefault="00A8341D" w:rsidP="00A8341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5" w:type="dxa"/>
            <w:gridSpan w:val="2"/>
            <w:vMerge/>
            <w:tcBorders>
              <w:bottom w:val="nil"/>
              <w:right w:val="nil"/>
            </w:tcBorders>
          </w:tcPr>
          <w:p w:rsidR="00A8341D" w:rsidRDefault="00A8341D" w:rsidP="00627548">
            <w:pPr>
              <w:pStyle w:val="Ledtext"/>
            </w:pPr>
          </w:p>
        </w:tc>
      </w:tr>
    </w:tbl>
    <w:p w:rsidR="00A8341D" w:rsidRDefault="00A8341D" w:rsidP="00A8341D">
      <w:r w:rsidRPr="00FA34D0">
        <w:t>Ansökan</w:t>
      </w:r>
      <w:r w:rsidRPr="00456635">
        <w:t xml:space="preserve"> </w:t>
      </w:r>
      <w:r w:rsidRPr="00FA34D0">
        <w:t>mailas</w:t>
      </w:r>
      <w:r w:rsidRPr="00456635">
        <w:t xml:space="preserve"> till </w:t>
      </w:r>
      <w:hyperlink r:id="rId8" w:history="1">
        <w:r w:rsidRPr="00456635">
          <w:rPr>
            <w:rStyle w:val="Hyperlnk"/>
          </w:rPr>
          <w:t>tilltrade@stockholmshamnar.se</w:t>
        </w:r>
      </w:hyperlink>
      <w:r w:rsidRPr="00456635">
        <w:t xml:space="preserve"> </w:t>
      </w:r>
      <w:r w:rsidRPr="00FA34D0">
        <w:t>eller</w:t>
      </w:r>
      <w:r w:rsidRPr="00456635">
        <w:t xml:space="preserve"> </w:t>
      </w:r>
      <w:r w:rsidRPr="00FA34D0">
        <w:t>lämnas</w:t>
      </w:r>
      <w:r w:rsidRPr="00456635">
        <w:t xml:space="preserve"> till </w:t>
      </w:r>
      <w:r>
        <w:t>Stockholms</w:t>
      </w:r>
      <w:r w:rsidRPr="00456635">
        <w:t xml:space="preserve"> </w:t>
      </w:r>
      <w:r>
        <w:t xml:space="preserve">Hamnars </w:t>
      </w:r>
      <w:r w:rsidRPr="00456635">
        <w:t xml:space="preserve">reception i </w:t>
      </w:r>
      <w:r w:rsidRPr="00FA34D0">
        <w:t>Magasin</w:t>
      </w:r>
      <w:r w:rsidRPr="00456635">
        <w:t xml:space="preserve"> 2, </w:t>
      </w:r>
      <w:r w:rsidRPr="00FA34D0">
        <w:t>Frihamnen</w:t>
      </w:r>
      <w:r w:rsidRPr="00456635">
        <w:t xml:space="preserve">. </w:t>
      </w:r>
      <w:r>
        <w:br/>
        <w:t>I</w:t>
      </w:r>
      <w:r w:rsidRPr="00456635">
        <w:t>nformation</w:t>
      </w:r>
      <w:r>
        <w:t xml:space="preserve"> om Hammarby pumpstation </w:t>
      </w:r>
      <w:r w:rsidRPr="00FA34D0">
        <w:t>finns</w:t>
      </w:r>
      <w:r w:rsidRPr="00456635">
        <w:t xml:space="preserve"> </w:t>
      </w:r>
      <w:r w:rsidRPr="00FA34D0">
        <w:t>att</w:t>
      </w:r>
      <w:r w:rsidRPr="00456635">
        <w:t xml:space="preserve"> </w:t>
      </w:r>
      <w:r>
        <w:t xml:space="preserve">läsa på Stockholms Hamnars hemsida, </w:t>
      </w:r>
      <w:hyperlink r:id="rId9" w:history="1">
        <w:r w:rsidRPr="0051334A">
          <w:rPr>
            <w:rStyle w:val="Hyperlnk"/>
          </w:rPr>
          <w:t>www.stockholmshamnar.se</w:t>
        </w:r>
      </w:hyperlink>
      <w:r>
        <w:t>.</w:t>
      </w:r>
    </w:p>
    <w:p w:rsidR="00845075" w:rsidRDefault="00845075" w:rsidP="00A8341D"/>
    <w:p w:rsidR="00D977E6" w:rsidRDefault="00D977E6" w:rsidP="00845075">
      <w:pPr>
        <w:sectPr w:rsidR="00D977E6" w:rsidSect="000C125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287" w:bottom="1701" w:left="907" w:header="907" w:footer="669" w:gutter="0"/>
          <w:cols w:space="708"/>
          <w:titlePg/>
          <w:docGrid w:linePitch="360"/>
        </w:sectPr>
      </w:pPr>
    </w:p>
    <w:p w:rsidR="00845075" w:rsidRDefault="00845075" w:rsidP="00845075">
      <w:r w:rsidRPr="008E0659">
        <w:lastRenderedPageBreak/>
        <w:t>Personuppgifterna som du lämnar i samband med det här ärendet sparas så länge som administrationen kräver.</w:t>
      </w:r>
      <w:r>
        <w:t xml:space="preserve"> </w:t>
      </w:r>
      <w:r w:rsidRPr="008E0659">
        <w:t>Den lagliga grunden för behandling av denna typ av information är avtal och  intresseavvägning.</w:t>
      </w:r>
      <w:r>
        <w:t xml:space="preserve"> </w:t>
      </w:r>
      <w:r w:rsidRPr="008E0659">
        <w:t>Stockholms Hamnar är en kommunal verksamhet vilket innebär att inkommande information hanteras enligt offentlighetsprincipen.</w:t>
      </w:r>
    </w:p>
    <w:p w:rsidR="00845075" w:rsidRDefault="00845075" w:rsidP="00845075"/>
    <w:p w:rsidR="00845075" w:rsidRPr="008E0659" w:rsidRDefault="00845075" w:rsidP="00845075">
      <w:r w:rsidRPr="008E0659">
        <w:t>Du som finns i Stockholms Hamnars register har rätt att:</w:t>
      </w:r>
    </w:p>
    <w:p w:rsidR="00845075" w:rsidRPr="008E0659" w:rsidRDefault="00845075" w:rsidP="00845075">
      <w:pPr>
        <w:pStyle w:val="Liststycke"/>
        <w:numPr>
          <w:ilvl w:val="0"/>
          <w:numId w:val="1"/>
        </w:numPr>
      </w:pPr>
      <w:r w:rsidRPr="008E0659">
        <w:t>få tillgång till de uppgifter som är kopplade till dig</w:t>
      </w:r>
    </w:p>
    <w:p w:rsidR="00845075" w:rsidRPr="008E0659" w:rsidRDefault="00845075" w:rsidP="00845075">
      <w:pPr>
        <w:pStyle w:val="Liststycke"/>
        <w:numPr>
          <w:ilvl w:val="0"/>
          <w:numId w:val="1"/>
        </w:numPr>
      </w:pPr>
      <w:r w:rsidRPr="008E0659">
        <w:t>få felaktiga uppgifter rättade</w:t>
      </w:r>
    </w:p>
    <w:p w:rsidR="00845075" w:rsidRPr="008E0659" w:rsidRDefault="00845075" w:rsidP="00845075">
      <w:pPr>
        <w:pStyle w:val="Liststycke"/>
        <w:numPr>
          <w:ilvl w:val="0"/>
          <w:numId w:val="1"/>
        </w:numPr>
      </w:pPr>
      <w:r w:rsidRPr="008E0659">
        <w:t>begära att dina uppgifter begränsas</w:t>
      </w:r>
    </w:p>
    <w:p w:rsidR="00845075" w:rsidRDefault="00845075" w:rsidP="00CC73B2">
      <w:pPr>
        <w:pStyle w:val="Liststycke"/>
        <w:numPr>
          <w:ilvl w:val="0"/>
          <w:numId w:val="1"/>
        </w:numPr>
      </w:pPr>
      <w:r w:rsidRPr="008E0659">
        <w:t>få uppgifterna raderade</w:t>
      </w:r>
    </w:p>
    <w:p w:rsidR="00D977E6" w:rsidRDefault="00D977E6" w:rsidP="00D977E6">
      <w:pPr>
        <w:pStyle w:val="Rubrik3"/>
      </w:pPr>
    </w:p>
    <w:p w:rsidR="00845075" w:rsidRPr="008E0659" w:rsidRDefault="00845075" w:rsidP="00D977E6">
      <w:pPr>
        <w:pStyle w:val="Rubrik3"/>
      </w:pPr>
      <w:r w:rsidRPr="008E0659">
        <w:t>Kontakt</w:t>
      </w:r>
    </w:p>
    <w:p w:rsidR="00845075" w:rsidRPr="008E0659" w:rsidRDefault="00845075" w:rsidP="00845075">
      <w:r w:rsidRPr="008E0659">
        <w:t>Stockholms Hamn AB och Kapellskärs Hamn AB är personuppgiftsansvariga för behandlingen av personuppgifter.</w:t>
      </w:r>
    </w:p>
    <w:p w:rsidR="00845075" w:rsidRPr="008E0659" w:rsidRDefault="00845075" w:rsidP="00845075">
      <w:r w:rsidRPr="008E0659">
        <w:t xml:space="preserve">Personuppgiftsansvarig, tel. 08-670 26 00 eller </w:t>
      </w:r>
      <w:hyperlink r:id="rId14" w:tooltip="info@stockholmshamnar.se" w:history="1">
        <w:r w:rsidRPr="008E0659">
          <w:rPr>
            <w:rStyle w:val="Hyperlnk"/>
          </w:rPr>
          <w:t>info@stockholmshamnar.se</w:t>
        </w:r>
      </w:hyperlink>
      <w:r w:rsidRPr="008E0659">
        <w:t>.</w:t>
      </w:r>
      <w:r w:rsidRPr="008E0659">
        <w:br/>
        <w:t xml:space="preserve">Dataskyddsombud, tel. 08-670 28 32 eller </w:t>
      </w:r>
      <w:hyperlink r:id="rId15" w:tooltip="dataskydd@stockholmshamnar.se" w:history="1">
        <w:r w:rsidRPr="008E0659">
          <w:rPr>
            <w:rStyle w:val="Hyperlnk"/>
          </w:rPr>
          <w:t>dataskydd@stockholmshamnar.se</w:t>
        </w:r>
      </w:hyperlink>
      <w:r w:rsidRPr="008E0659">
        <w:t>.</w:t>
      </w:r>
    </w:p>
    <w:p w:rsidR="00845075" w:rsidRPr="00456635" w:rsidRDefault="00845075" w:rsidP="00A8341D"/>
    <w:p w:rsidR="00B95FDA" w:rsidRPr="00845075" w:rsidRDefault="00B95FDA" w:rsidP="00A8341D"/>
    <w:sectPr w:rsidR="00B95FDA" w:rsidRPr="00845075" w:rsidSect="00C365C7">
      <w:pgSz w:w="11906" w:h="16838" w:code="9"/>
      <w:pgMar w:top="1701" w:right="1287" w:bottom="1701" w:left="907" w:header="90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57" w:rsidRPr="00945474" w:rsidRDefault="000C1257" w:rsidP="0097620D">
      <w:pPr>
        <w:spacing w:line="240" w:lineRule="auto"/>
      </w:pPr>
      <w:r>
        <w:separator/>
      </w:r>
    </w:p>
  </w:endnote>
  <w:endnote w:type="continuationSeparator" w:id="0">
    <w:p w:rsidR="000C1257" w:rsidRPr="00945474" w:rsidRDefault="000C1257" w:rsidP="0097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DC3E9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8101330</wp:posOffset>
              </wp:positionV>
              <wp:extent cx="342900" cy="914400"/>
              <wp:effectExtent l="0" t="0" r="635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F0F" w:rsidRPr="00507F2F" w:rsidRDefault="00EA7F0F" w:rsidP="006C2426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Blankett: XXX-ÅÅMMDD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.2pt;margin-top:637.9pt;width:2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" filled="f" stroked="f">
              <v:textbox style="layout-flow:vertical;mso-layout-flow-alt:bottom-to-top">
                <w:txbxContent>
                  <w:p w:rsidR="00EA7F0F" w:rsidRPr="00507F2F" w:rsidRDefault="00EA7F0F" w:rsidP="006C2426">
                    <w:pPr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Blankett: XXX-ÅÅMMDD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0C1257" w:rsidRPr="000C1257" w:rsidTr="000C1257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0C1257" w:rsidRPr="000C1257" w:rsidRDefault="000C1257" w:rsidP="000C1257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0C1257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:rsidR="000C1257" w:rsidRPr="000C1257" w:rsidRDefault="000C1257" w:rsidP="000C1257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0C1257">
            <w:rPr>
              <w:rFonts w:ascii="Arial" w:hAnsi="Arial" w:cs="Arial"/>
              <w:caps/>
              <w:sz w:val="11"/>
            </w:rPr>
            <w:t>Magasin 2,  Frihamnsgatan 21-23, Box 27314, 102 54 Stockholm</w:t>
          </w:r>
        </w:p>
        <w:p w:rsidR="000C1257" w:rsidRPr="000C1257" w:rsidRDefault="000C1257" w:rsidP="000C1257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0C1257">
            <w:rPr>
              <w:rFonts w:ascii="Arial" w:hAnsi="Arial" w:cs="Arial"/>
              <w:caps/>
              <w:sz w:val="11"/>
            </w:rPr>
            <w:t>Telefon 08-670 26 00, Fax 08-665 08 38, info@stockholmshamnar.se</w:t>
          </w:r>
        </w:p>
        <w:p w:rsidR="000C1257" w:rsidRPr="000C1257" w:rsidRDefault="000C1257" w:rsidP="000C1257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0C1257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:rsidR="000C1257" w:rsidRPr="000C1257" w:rsidRDefault="000C1257" w:rsidP="000C1257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0C1257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:rsidR="000C1257" w:rsidRPr="000C1257" w:rsidRDefault="000C1257" w:rsidP="00115FF9">
          <w:pPr>
            <w:pStyle w:val="Sidfot"/>
            <w:spacing w:after="180"/>
            <w:jc w:val="right"/>
            <w:rPr>
              <w:caps w:val="0"/>
            </w:rPr>
          </w:pPr>
        </w:p>
        <w:p w:rsidR="000C1257" w:rsidRPr="000C1257" w:rsidRDefault="000C1257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3" w:name="StErik"/>
          <w:r w:rsidRPr="000C1257">
            <w:rPr>
              <w:caps w:val="0"/>
            </w:rPr>
            <w:t xml:space="preserve"> </w:t>
          </w:r>
          <w:bookmarkEnd w:id="3"/>
        </w:p>
      </w:tc>
    </w:tr>
  </w:tbl>
  <w:p w:rsidR="00EA7F0F" w:rsidRDefault="00D977E6" w:rsidP="005A25B5">
    <w:pPr>
      <w:pStyle w:val="Sidfot"/>
      <w:spacing w:line="240" w:lineRule="auto"/>
      <w:rPr>
        <w:sz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26637D" wp14:editId="3BC38D4C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144000" cy="1440000"/>
              <wp:effectExtent l="0" t="0" r="8890" b="8255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77E6" w:rsidRPr="00353DE8" w:rsidRDefault="00D977E6" w:rsidP="00D977E6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353DE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 w:rsidRPr="00353DE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353DE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 w:rsidRPr="00353DE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0C125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481-180525</w:t>
                          </w:r>
                          <w:r w:rsidRPr="00353DE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6637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39.85pt;margin-top:0;width:11.35pt;height:113.4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" filled="f" stroked="f" strokeweight=".5pt">
              <v:textbox style="layout-flow:vertical;mso-layout-flow-alt:bottom-to-top" inset="1mm,1mm,1mm,1mm">
                <w:txbxContent>
                  <w:p w:rsidR="00D977E6" w:rsidRPr="00353DE8" w:rsidRDefault="00D977E6" w:rsidP="00D977E6">
                    <w:pPr>
                      <w:spacing w:line="240" w:lineRule="auto"/>
                      <w:rPr>
                        <w:rFonts w:ascii="Arial" w:hAnsi="Arial" w:cs="Arial"/>
                        <w:sz w:val="10"/>
                      </w:rPr>
                    </w:pPr>
                    <w:r w:rsidRPr="00353DE8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 w:rsidRPr="00353DE8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 w:rsidRPr="00353DE8"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 w:rsidRPr="00353DE8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0C1257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481-180525</w:t>
                    </w:r>
                    <w:r w:rsidRPr="00353DE8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EA7F0F" w:rsidRPr="00F7570B" w:rsidRDefault="00EA7F0F" w:rsidP="005A25B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57" w:rsidRPr="00945474" w:rsidRDefault="000C1257" w:rsidP="0097620D">
      <w:pPr>
        <w:spacing w:line="240" w:lineRule="auto"/>
      </w:pPr>
      <w:r>
        <w:separator/>
      </w:r>
    </w:p>
  </w:footnote>
  <w:footnote w:type="continuationSeparator" w:id="0">
    <w:p w:rsidR="000C1257" w:rsidRPr="00945474" w:rsidRDefault="000C1257" w:rsidP="00976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0C1257" w:rsidP="005A25B5">
    <w:pPr>
      <w:pStyle w:val="Sidhuvud"/>
      <w:jc w:val="right"/>
    </w:pPr>
    <w:r>
      <w:rPr>
        <w:noProof/>
      </w:rPr>
      <w:drawing>
        <wp:anchor distT="0" distB="0" distL="114300" distR="114300" simplePos="1" relativeHeight="251662336" behindDoc="1" locked="0" layoutInCell="1" allowOverlap="1">
          <wp:simplePos x="539750" y="53975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4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B63">
      <w:rPr>
        <w:rStyle w:val="Sidnummer"/>
      </w:rPr>
      <w:fldChar w:fldCharType="begin"/>
    </w:r>
    <w:r w:rsidR="00EA7F0F">
      <w:rPr>
        <w:rStyle w:val="Sidnummer"/>
      </w:rPr>
      <w:instrText xml:space="preserve"> PAGE </w:instrText>
    </w:r>
    <w:r w:rsidR="00706B63">
      <w:rPr>
        <w:rStyle w:val="Sidnummer"/>
      </w:rPr>
      <w:fldChar w:fldCharType="separate"/>
    </w:r>
    <w:r w:rsidR="00D977E6">
      <w:rPr>
        <w:rStyle w:val="Sidnummer"/>
        <w:noProof/>
      </w:rPr>
      <w:t>3</w:t>
    </w:r>
    <w:r w:rsidR="00706B63">
      <w:rPr>
        <w:rStyle w:val="Sidnummer"/>
      </w:rPr>
      <w:fldChar w:fldCharType="end"/>
    </w:r>
    <w:r w:rsidR="00EA7F0F">
      <w:rPr>
        <w:rStyle w:val="Sidnummer"/>
      </w:rPr>
      <w:t xml:space="preserve"> (</w:t>
    </w:r>
    <w:r w:rsidR="00706B63">
      <w:rPr>
        <w:rStyle w:val="Sidnummer"/>
      </w:rPr>
      <w:fldChar w:fldCharType="begin"/>
    </w:r>
    <w:r w:rsidR="00EA7F0F">
      <w:rPr>
        <w:rStyle w:val="Sidnummer"/>
      </w:rPr>
      <w:instrText xml:space="preserve"> NUMPAGES </w:instrText>
    </w:r>
    <w:r w:rsidR="00706B63">
      <w:rPr>
        <w:rStyle w:val="Sidnummer"/>
      </w:rPr>
      <w:fldChar w:fldCharType="separate"/>
    </w:r>
    <w:r>
      <w:rPr>
        <w:rStyle w:val="Sidnummer"/>
        <w:noProof/>
      </w:rPr>
      <w:t>2</w:t>
    </w:r>
    <w:r w:rsidR="00706B63">
      <w:rPr>
        <w:rStyle w:val="Sidnummer"/>
      </w:rPr>
      <w:fldChar w:fldCharType="end"/>
    </w:r>
    <w:r w:rsidR="00EA7F0F">
      <w:rPr>
        <w:rStyle w:val="Sidnummer"/>
      </w:rPr>
      <w:t>)</w:t>
    </w: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75" w:rsidRDefault="000C1257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1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c67084"/>
  </w:docVars>
  <w:rsids>
    <w:rsidRoot w:val="000C1257"/>
    <w:rsid w:val="00002530"/>
    <w:rsid w:val="00002C73"/>
    <w:rsid w:val="00017BE9"/>
    <w:rsid w:val="000577CF"/>
    <w:rsid w:val="00072BAF"/>
    <w:rsid w:val="0009780E"/>
    <w:rsid w:val="000C1257"/>
    <w:rsid w:val="000D157B"/>
    <w:rsid w:val="0010520D"/>
    <w:rsid w:val="0010635D"/>
    <w:rsid w:val="00115FF9"/>
    <w:rsid w:val="00130CE5"/>
    <w:rsid w:val="00172F53"/>
    <w:rsid w:val="001C5494"/>
    <w:rsid w:val="001F4424"/>
    <w:rsid w:val="00253A30"/>
    <w:rsid w:val="00287514"/>
    <w:rsid w:val="00343273"/>
    <w:rsid w:val="00353DE8"/>
    <w:rsid w:val="00364284"/>
    <w:rsid w:val="00364539"/>
    <w:rsid w:val="00386754"/>
    <w:rsid w:val="003C7E95"/>
    <w:rsid w:val="00402B28"/>
    <w:rsid w:val="00425299"/>
    <w:rsid w:val="0046443C"/>
    <w:rsid w:val="00483617"/>
    <w:rsid w:val="00495A62"/>
    <w:rsid w:val="00507F2F"/>
    <w:rsid w:val="005A25B5"/>
    <w:rsid w:val="00612254"/>
    <w:rsid w:val="00627548"/>
    <w:rsid w:val="006C2426"/>
    <w:rsid w:val="006F5EE9"/>
    <w:rsid w:val="00706B63"/>
    <w:rsid w:val="00734141"/>
    <w:rsid w:val="00767BFF"/>
    <w:rsid w:val="00797421"/>
    <w:rsid w:val="007D588F"/>
    <w:rsid w:val="007E7319"/>
    <w:rsid w:val="00821BE0"/>
    <w:rsid w:val="00845075"/>
    <w:rsid w:val="008502DB"/>
    <w:rsid w:val="008F686A"/>
    <w:rsid w:val="00970725"/>
    <w:rsid w:val="00977794"/>
    <w:rsid w:val="009A7471"/>
    <w:rsid w:val="009C4ED1"/>
    <w:rsid w:val="00A34992"/>
    <w:rsid w:val="00A64524"/>
    <w:rsid w:val="00A7735B"/>
    <w:rsid w:val="00A8341D"/>
    <w:rsid w:val="00A92594"/>
    <w:rsid w:val="00AA663C"/>
    <w:rsid w:val="00AC5E27"/>
    <w:rsid w:val="00B05F99"/>
    <w:rsid w:val="00B16D53"/>
    <w:rsid w:val="00B2211C"/>
    <w:rsid w:val="00B60605"/>
    <w:rsid w:val="00B71DC1"/>
    <w:rsid w:val="00B95FDA"/>
    <w:rsid w:val="00BA4653"/>
    <w:rsid w:val="00C03CC0"/>
    <w:rsid w:val="00C365C7"/>
    <w:rsid w:val="00C561CF"/>
    <w:rsid w:val="00C77605"/>
    <w:rsid w:val="00C816C9"/>
    <w:rsid w:val="00CB5AC6"/>
    <w:rsid w:val="00D2176C"/>
    <w:rsid w:val="00D54106"/>
    <w:rsid w:val="00D56732"/>
    <w:rsid w:val="00D977E6"/>
    <w:rsid w:val="00DC3E96"/>
    <w:rsid w:val="00E065D1"/>
    <w:rsid w:val="00E226AD"/>
    <w:rsid w:val="00E763C6"/>
    <w:rsid w:val="00EA1C83"/>
    <w:rsid w:val="00EA7F0F"/>
    <w:rsid w:val="00EB3CC2"/>
    <w:rsid w:val="00EB7958"/>
    <w:rsid w:val="00EC7BC5"/>
    <w:rsid w:val="00ED67B6"/>
    <w:rsid w:val="00F52554"/>
    <w:rsid w:val="00F7570B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3AD49B-F1CE-492C-B8F6-6188B68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paragraph" w:styleId="Liststycke">
    <w:name w:val="List Paragraph"/>
    <w:basedOn w:val="Normal"/>
    <w:uiPriority w:val="34"/>
    <w:rsid w:val="0084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ltrade@stockholmshamnar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ataskydd@stockholmshamnar.se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ckholmshamnar.se/" TargetMode="External"/><Relationship Id="rId14" Type="http://schemas.openxmlformats.org/officeDocument/2006/relationships/hyperlink" Target="mailto:info@stockholmshamna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S&#228;kerhet\Ans&#246;kan%20att%20erh&#229;lla%20tilltr&#228;de%20till%20Hammarby%20pumpstati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19DC-22E1-4F56-91AE-D032F579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 att erhålla tillträde till Hammarby pumpstation</Template>
  <TotalTime>0</TotalTime>
  <Pages>2</Pages>
  <Words>287</Words>
  <Characters>1959</Characters>
  <Application>Microsoft Office Word</Application>
  <DocSecurity>0</DocSecurity>
  <Lines>103</Lines>
  <Paragraphs>80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att erhålla tillträde till Hammarby pumpstation</vt:lpstr>
    </vt:vector>
  </TitlesOfParts>
  <Company>Stockholms Stad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att erhålla tillträde till Hammarby pumpstation</dc:title>
  <dc:creator>Angelica Wagneryd</dc:creator>
  <dc:description>481-140328</dc:description>
  <cp:lastModifiedBy>Angelica Wagneryd</cp:lastModifiedBy>
  <cp:revision>1</cp:revision>
  <cp:lastPrinted>2003-01-25T14:46:00Z</cp:lastPrinted>
  <dcterms:created xsi:type="dcterms:W3CDTF">2018-05-28T07:37:00Z</dcterms:created>
  <dcterms:modified xsi:type="dcterms:W3CDTF">2018-05-28T07:37:00Z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 481-180525</vt:lpwstr>
  </property>
</Properties>
</file>